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67375A6A" w:rsidR="000C4EFD" w:rsidRPr="000C4EFD" w:rsidRDefault="004012DF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G04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Give Thanks</w:t>
      </w:r>
    </w:p>
    <w:p w14:paraId="09E46433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5DD7D8C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8254B5" w:rsidRPr="000C4EFD">
        <w:rPr>
          <w:rFonts w:eastAsia="Times New Roman" w:cs="Courier New"/>
          <w:color w:val="000000"/>
          <w:spacing w:val="-1"/>
          <w:sz w:val="22"/>
          <w:szCs w:val="20"/>
        </w:rPr>
        <w:t>Verse</w:t>
      </w: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16F4FC62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DD29BA8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Give thanks with a grateful heart</w:t>
      </w:r>
    </w:p>
    <w:p w14:paraId="7F13940A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Give thanks to the Holy One</w:t>
      </w:r>
    </w:p>
    <w:p w14:paraId="77663C17" w14:textId="77777777" w:rsid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Give thanks because He's given</w:t>
      </w:r>
    </w:p>
    <w:p w14:paraId="3C951E6C" w14:textId="525A907F" w:rsid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Jesus Christ, His Son</w:t>
      </w:r>
    </w:p>
    <w:p w14:paraId="6C5D68CA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001087E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Give thanks with a grateful heart</w:t>
      </w:r>
    </w:p>
    <w:p w14:paraId="39E4D006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Give thanks to the Holy One</w:t>
      </w:r>
    </w:p>
    <w:p w14:paraId="2886B0BB" w14:textId="77777777" w:rsid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Give thanks because He's given</w:t>
      </w:r>
    </w:p>
    <w:p w14:paraId="09DDD759" w14:textId="5A9F337A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Jesus Christ, His Son</w:t>
      </w:r>
    </w:p>
    <w:p w14:paraId="41B1C16E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B56786B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1F568A73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AE020CF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And now let the weak say, "I am strong"</w:t>
      </w:r>
    </w:p>
    <w:p w14:paraId="32FE62C6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Let the poor say, "I am rich</w:t>
      </w:r>
    </w:p>
    <w:p w14:paraId="3E8C8475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Because of what the Lord has done for us"</w:t>
      </w:r>
    </w:p>
    <w:p w14:paraId="050AB55A" w14:textId="77777777" w:rsid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A72026E" w14:textId="5689F1B6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And now let the weak say, "I am strong"</w:t>
      </w:r>
    </w:p>
    <w:p w14:paraId="6BC564C6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Let the poor say, "I am rich</w:t>
      </w:r>
    </w:p>
    <w:p w14:paraId="400A36CA" w14:textId="3F808DFE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Because of what the Lord has done for us"</w:t>
      </w:r>
    </w:p>
    <w:p w14:paraId="7E9A8A16" w14:textId="77777777" w:rsidR="004012DF" w:rsidRPr="004012DF" w:rsidRDefault="004012DF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4012DF">
        <w:rPr>
          <w:rFonts w:eastAsia="Times New Roman" w:cs="Courier New"/>
          <w:color w:val="000000"/>
          <w:spacing w:val="-1"/>
          <w:sz w:val="22"/>
          <w:szCs w:val="20"/>
        </w:rPr>
        <w:t>Give thanks</w:t>
      </w:r>
    </w:p>
    <w:p w14:paraId="4387D15A" w14:textId="6DCDE888" w:rsidR="008B5E9D" w:rsidRPr="000C4EFD" w:rsidRDefault="008B5E9D" w:rsidP="004012DF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8B5E9D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C4EFD"/>
    <w:rsid w:val="00184768"/>
    <w:rsid w:val="002815CA"/>
    <w:rsid w:val="004012DF"/>
    <w:rsid w:val="00533EC9"/>
    <w:rsid w:val="00724A65"/>
    <w:rsid w:val="007B61E0"/>
    <w:rsid w:val="008254B5"/>
    <w:rsid w:val="008B5E9D"/>
    <w:rsid w:val="008D4058"/>
    <w:rsid w:val="00A8390C"/>
    <w:rsid w:val="00AB5C96"/>
    <w:rsid w:val="00B36DC6"/>
    <w:rsid w:val="00BE3D1D"/>
    <w:rsid w:val="00D52021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cp:lastPrinted>2019-11-03T13:33:00Z</cp:lastPrinted>
  <dcterms:created xsi:type="dcterms:W3CDTF">2017-08-06T12:08:00Z</dcterms:created>
  <dcterms:modified xsi:type="dcterms:W3CDTF">2023-06-30T02:10:00Z</dcterms:modified>
</cp:coreProperties>
</file>